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7220E2" w14:textId="77777777" w:rsidR="00E33998" w:rsidRPr="00E33998" w:rsidRDefault="00683F7A" w:rsidP="00E3600F">
      <w:pPr>
        <w:rPr>
          <w:b/>
          <w:sz w:val="21"/>
          <w:szCs w:val="21"/>
        </w:rPr>
      </w:pPr>
      <w:r w:rsidRPr="00E33998">
        <w:rPr>
          <w:bCs/>
          <w:sz w:val="21"/>
          <w:szCs w:val="21"/>
        </w:rPr>
        <w:t>L03.</w:t>
      </w:r>
      <w:r w:rsidRPr="00E33998">
        <w:rPr>
          <w:b/>
          <w:sz w:val="21"/>
          <w:szCs w:val="21"/>
        </w:rPr>
        <w:t xml:space="preserve"> </w:t>
      </w:r>
      <w:r w:rsidR="00E3600F" w:rsidRPr="00E33998">
        <w:rPr>
          <w:b/>
          <w:sz w:val="21"/>
          <w:szCs w:val="21"/>
        </w:rPr>
        <w:t>Living Hope</w:t>
      </w:r>
    </w:p>
    <w:p w14:paraId="0421713B" w14:textId="77777777" w:rsidR="00E33998" w:rsidRPr="00E33998" w:rsidRDefault="00E33998" w:rsidP="00E3600F">
      <w:pPr>
        <w:rPr>
          <w:sz w:val="21"/>
          <w:szCs w:val="21"/>
        </w:rPr>
      </w:pPr>
    </w:p>
    <w:p w14:paraId="50C60929" w14:textId="77777777" w:rsidR="00E33998" w:rsidRPr="00E33998" w:rsidRDefault="00E33998" w:rsidP="00E3600F">
      <w:pPr>
        <w:rPr>
          <w:sz w:val="21"/>
          <w:szCs w:val="21"/>
        </w:rPr>
      </w:pPr>
      <w:r w:rsidRPr="00E33998">
        <w:rPr>
          <w:sz w:val="21"/>
          <w:szCs w:val="21"/>
        </w:rPr>
        <w:t>[</w:t>
      </w:r>
      <w:r w:rsidR="00E3600F" w:rsidRPr="00E33998">
        <w:rPr>
          <w:sz w:val="21"/>
          <w:szCs w:val="21"/>
        </w:rPr>
        <w:t>Verse 1</w:t>
      </w:r>
      <w:r w:rsidRPr="00E33998">
        <w:rPr>
          <w:sz w:val="21"/>
          <w:szCs w:val="21"/>
        </w:rPr>
        <w:t>]</w:t>
      </w:r>
    </w:p>
    <w:p w14:paraId="4CAEE795" w14:textId="65538945" w:rsidR="00E33998" w:rsidRPr="00E33998" w:rsidRDefault="00E33998" w:rsidP="00E3600F">
      <w:pPr>
        <w:rPr>
          <w:sz w:val="21"/>
          <w:szCs w:val="21"/>
        </w:rPr>
      </w:pPr>
    </w:p>
    <w:p w14:paraId="09B3AD9F" w14:textId="38A26148" w:rsidR="00E33998" w:rsidRPr="00E33998" w:rsidRDefault="00E3600F" w:rsidP="00E3600F">
      <w:pPr>
        <w:rPr>
          <w:sz w:val="21"/>
          <w:szCs w:val="21"/>
        </w:rPr>
      </w:pPr>
      <w:r w:rsidRPr="00E33998">
        <w:rPr>
          <w:sz w:val="21"/>
          <w:szCs w:val="21"/>
        </w:rPr>
        <w:t>How great the chasm</w:t>
      </w:r>
      <w:r w:rsidR="00E33998">
        <w:rPr>
          <w:sz w:val="21"/>
          <w:szCs w:val="21"/>
        </w:rPr>
        <w:t xml:space="preserve"> / </w:t>
      </w:r>
      <w:r w:rsidRPr="00E33998">
        <w:rPr>
          <w:sz w:val="21"/>
          <w:szCs w:val="21"/>
        </w:rPr>
        <w:t>that lay between us</w:t>
      </w:r>
    </w:p>
    <w:p w14:paraId="26F38666" w14:textId="4BC5F40C" w:rsidR="00E33998" w:rsidRPr="00E33998" w:rsidRDefault="00E3600F" w:rsidP="00E3600F">
      <w:pPr>
        <w:rPr>
          <w:sz w:val="21"/>
          <w:szCs w:val="21"/>
        </w:rPr>
      </w:pPr>
      <w:r w:rsidRPr="00E33998">
        <w:rPr>
          <w:sz w:val="21"/>
          <w:szCs w:val="21"/>
        </w:rPr>
        <w:t>How high the mountain</w:t>
      </w:r>
      <w:r w:rsidR="00E33998">
        <w:rPr>
          <w:sz w:val="21"/>
          <w:szCs w:val="21"/>
        </w:rPr>
        <w:t xml:space="preserve"> / </w:t>
      </w:r>
      <w:r w:rsidRPr="00E33998">
        <w:rPr>
          <w:sz w:val="21"/>
          <w:szCs w:val="21"/>
        </w:rPr>
        <w:t>I could not climb</w:t>
      </w:r>
    </w:p>
    <w:p w14:paraId="75B34B1E" w14:textId="77777777" w:rsidR="00E33998" w:rsidRPr="00E33998" w:rsidRDefault="00E3600F" w:rsidP="00E3600F">
      <w:pPr>
        <w:rPr>
          <w:sz w:val="21"/>
          <w:szCs w:val="21"/>
        </w:rPr>
      </w:pPr>
      <w:r w:rsidRPr="00E33998">
        <w:rPr>
          <w:sz w:val="21"/>
          <w:szCs w:val="21"/>
        </w:rPr>
        <w:t>In desperation I turned to heaven</w:t>
      </w:r>
    </w:p>
    <w:p w14:paraId="60EFB7F5" w14:textId="20290522" w:rsidR="00E33998" w:rsidRDefault="00E3600F" w:rsidP="00E3600F">
      <w:pPr>
        <w:rPr>
          <w:sz w:val="21"/>
          <w:szCs w:val="21"/>
        </w:rPr>
      </w:pPr>
      <w:proofErr w:type="gramStart"/>
      <w:r w:rsidRPr="00E33998">
        <w:rPr>
          <w:sz w:val="21"/>
          <w:szCs w:val="21"/>
        </w:rPr>
        <w:t>And</w:t>
      </w:r>
      <w:proofErr w:type="gramEnd"/>
      <w:r w:rsidRPr="00E33998">
        <w:rPr>
          <w:sz w:val="21"/>
          <w:szCs w:val="21"/>
        </w:rPr>
        <w:t xml:space="preserve"> spoke your name into the night</w:t>
      </w:r>
    </w:p>
    <w:p w14:paraId="60B6A092" w14:textId="77777777" w:rsidR="00E33998" w:rsidRPr="00E33998" w:rsidRDefault="00E33998" w:rsidP="00E3600F">
      <w:pPr>
        <w:rPr>
          <w:sz w:val="21"/>
          <w:szCs w:val="21"/>
        </w:rPr>
      </w:pPr>
    </w:p>
    <w:p w14:paraId="1C22885D" w14:textId="73410350" w:rsidR="00E33998" w:rsidRPr="00E33998" w:rsidRDefault="00E3600F" w:rsidP="00E3600F">
      <w:pPr>
        <w:rPr>
          <w:sz w:val="21"/>
          <w:szCs w:val="21"/>
        </w:rPr>
      </w:pPr>
      <w:r w:rsidRPr="00E33998">
        <w:rPr>
          <w:sz w:val="21"/>
          <w:szCs w:val="21"/>
        </w:rPr>
        <w:t>Then through the darkness</w:t>
      </w:r>
      <w:r w:rsidR="00E33998">
        <w:rPr>
          <w:sz w:val="21"/>
          <w:szCs w:val="21"/>
        </w:rPr>
        <w:t xml:space="preserve"> / </w:t>
      </w:r>
      <w:r w:rsidRPr="00E33998">
        <w:rPr>
          <w:sz w:val="21"/>
          <w:szCs w:val="21"/>
        </w:rPr>
        <w:t>your loving kindness</w:t>
      </w:r>
    </w:p>
    <w:p w14:paraId="74A62494" w14:textId="77777777" w:rsidR="00E33998" w:rsidRPr="00E33998" w:rsidRDefault="00E3600F" w:rsidP="00E3600F">
      <w:pPr>
        <w:rPr>
          <w:sz w:val="21"/>
          <w:szCs w:val="21"/>
        </w:rPr>
      </w:pPr>
      <w:r w:rsidRPr="00E33998">
        <w:rPr>
          <w:sz w:val="21"/>
          <w:szCs w:val="21"/>
        </w:rPr>
        <w:t>Tore through the shadows of my soul</w:t>
      </w:r>
    </w:p>
    <w:p w14:paraId="4A519CFB" w14:textId="77777777" w:rsidR="00E33998" w:rsidRPr="00E33998" w:rsidRDefault="00E3600F" w:rsidP="00E3600F">
      <w:pPr>
        <w:rPr>
          <w:sz w:val="21"/>
          <w:szCs w:val="21"/>
        </w:rPr>
      </w:pPr>
      <w:r w:rsidRPr="00E33998">
        <w:rPr>
          <w:sz w:val="21"/>
          <w:szCs w:val="21"/>
        </w:rPr>
        <w:t>The work is finished the end is written</w:t>
      </w:r>
    </w:p>
    <w:p w14:paraId="7C04B3E8" w14:textId="24D63F92" w:rsidR="00E33998" w:rsidRPr="00E33998" w:rsidRDefault="00E3600F" w:rsidP="00E3600F">
      <w:pPr>
        <w:rPr>
          <w:sz w:val="21"/>
          <w:szCs w:val="21"/>
        </w:rPr>
      </w:pPr>
      <w:r w:rsidRPr="00E33998">
        <w:rPr>
          <w:sz w:val="21"/>
          <w:szCs w:val="21"/>
        </w:rPr>
        <w:t>Jesus Christ my Living Hope</w:t>
      </w:r>
    </w:p>
    <w:p w14:paraId="074DE1FC" w14:textId="77777777" w:rsidR="00E33998" w:rsidRPr="00E33998" w:rsidRDefault="00E33998" w:rsidP="00E3600F">
      <w:pPr>
        <w:rPr>
          <w:sz w:val="21"/>
          <w:szCs w:val="21"/>
        </w:rPr>
      </w:pPr>
    </w:p>
    <w:p w14:paraId="505A9EEF" w14:textId="77777777" w:rsidR="00E33998" w:rsidRPr="00E33998" w:rsidRDefault="00E33998" w:rsidP="00E3600F">
      <w:pPr>
        <w:rPr>
          <w:sz w:val="21"/>
          <w:szCs w:val="21"/>
        </w:rPr>
      </w:pPr>
      <w:r w:rsidRPr="00E33998">
        <w:rPr>
          <w:sz w:val="21"/>
          <w:szCs w:val="21"/>
        </w:rPr>
        <w:t>[</w:t>
      </w:r>
      <w:r w:rsidR="00E3600F" w:rsidRPr="00E33998">
        <w:rPr>
          <w:sz w:val="21"/>
          <w:szCs w:val="21"/>
        </w:rPr>
        <w:t>Verse 2</w:t>
      </w:r>
      <w:r w:rsidRPr="00E33998">
        <w:rPr>
          <w:sz w:val="21"/>
          <w:szCs w:val="21"/>
        </w:rPr>
        <w:t>]</w:t>
      </w:r>
    </w:p>
    <w:p w14:paraId="7FC0A929" w14:textId="6FFCCD3D" w:rsidR="00E33998" w:rsidRPr="00E33998" w:rsidRDefault="00E33998" w:rsidP="00E3600F">
      <w:pPr>
        <w:rPr>
          <w:sz w:val="21"/>
          <w:szCs w:val="21"/>
        </w:rPr>
      </w:pPr>
    </w:p>
    <w:p w14:paraId="4AFE415D" w14:textId="3E6DB43A" w:rsidR="00E33998" w:rsidRPr="00E33998" w:rsidRDefault="00E3600F" w:rsidP="00E3600F">
      <w:pPr>
        <w:rPr>
          <w:sz w:val="21"/>
          <w:szCs w:val="21"/>
        </w:rPr>
      </w:pPr>
      <w:r w:rsidRPr="00E33998">
        <w:rPr>
          <w:sz w:val="21"/>
          <w:szCs w:val="21"/>
        </w:rPr>
        <w:t>Who could imagine</w:t>
      </w:r>
      <w:r w:rsidR="00E33998">
        <w:rPr>
          <w:sz w:val="21"/>
          <w:szCs w:val="21"/>
        </w:rPr>
        <w:t xml:space="preserve"> / </w:t>
      </w:r>
      <w:r w:rsidRPr="00E33998">
        <w:rPr>
          <w:sz w:val="21"/>
          <w:szCs w:val="21"/>
        </w:rPr>
        <w:t>so great a mercy</w:t>
      </w:r>
    </w:p>
    <w:p w14:paraId="0F29730D" w14:textId="490F27CB" w:rsidR="00E33998" w:rsidRPr="00E33998" w:rsidRDefault="00E3600F" w:rsidP="00E3600F">
      <w:pPr>
        <w:rPr>
          <w:sz w:val="21"/>
          <w:szCs w:val="21"/>
        </w:rPr>
      </w:pPr>
      <w:r w:rsidRPr="00E33998">
        <w:rPr>
          <w:sz w:val="21"/>
          <w:szCs w:val="21"/>
        </w:rPr>
        <w:t>What heart could fathom</w:t>
      </w:r>
      <w:r w:rsidR="00E33998">
        <w:rPr>
          <w:sz w:val="21"/>
          <w:szCs w:val="21"/>
        </w:rPr>
        <w:t xml:space="preserve"> / </w:t>
      </w:r>
      <w:r w:rsidRPr="00E33998">
        <w:rPr>
          <w:sz w:val="21"/>
          <w:szCs w:val="21"/>
        </w:rPr>
        <w:t>such boundless grace</w:t>
      </w:r>
    </w:p>
    <w:p w14:paraId="6C1DDC72" w14:textId="77777777" w:rsidR="00E33998" w:rsidRPr="00E33998" w:rsidRDefault="00E3600F" w:rsidP="00E3600F">
      <w:pPr>
        <w:rPr>
          <w:sz w:val="21"/>
          <w:szCs w:val="21"/>
        </w:rPr>
      </w:pPr>
      <w:r w:rsidRPr="00E33998">
        <w:rPr>
          <w:sz w:val="21"/>
          <w:szCs w:val="21"/>
        </w:rPr>
        <w:t>The God of Ages stepped down from Glory</w:t>
      </w:r>
    </w:p>
    <w:p w14:paraId="6A16D834" w14:textId="657677B4" w:rsidR="00E33998" w:rsidRDefault="00E3600F" w:rsidP="00E3600F">
      <w:pPr>
        <w:rPr>
          <w:sz w:val="21"/>
          <w:szCs w:val="21"/>
        </w:rPr>
      </w:pPr>
      <w:r w:rsidRPr="00E33998">
        <w:rPr>
          <w:sz w:val="21"/>
          <w:szCs w:val="21"/>
        </w:rPr>
        <w:t>To wear my sin and bear my shame</w:t>
      </w:r>
    </w:p>
    <w:p w14:paraId="0CDB0FE2" w14:textId="77777777" w:rsidR="00E33998" w:rsidRPr="00E33998" w:rsidRDefault="00E33998" w:rsidP="00E3600F">
      <w:pPr>
        <w:rPr>
          <w:sz w:val="21"/>
          <w:szCs w:val="21"/>
        </w:rPr>
      </w:pPr>
    </w:p>
    <w:p w14:paraId="5B983A95" w14:textId="06DD35C6" w:rsidR="00E33998" w:rsidRPr="00E33998" w:rsidRDefault="00E3600F" w:rsidP="00E3600F">
      <w:pPr>
        <w:rPr>
          <w:sz w:val="21"/>
          <w:szCs w:val="21"/>
        </w:rPr>
      </w:pPr>
      <w:r w:rsidRPr="00E33998">
        <w:rPr>
          <w:sz w:val="21"/>
          <w:szCs w:val="21"/>
        </w:rPr>
        <w:t>The cross has spoken</w:t>
      </w:r>
      <w:r w:rsidR="00E33998">
        <w:rPr>
          <w:sz w:val="21"/>
          <w:szCs w:val="21"/>
        </w:rPr>
        <w:t xml:space="preserve"> / </w:t>
      </w:r>
      <w:r w:rsidRPr="00E33998">
        <w:rPr>
          <w:sz w:val="21"/>
          <w:szCs w:val="21"/>
        </w:rPr>
        <w:t xml:space="preserve">I </w:t>
      </w:r>
      <w:proofErr w:type="gramStart"/>
      <w:r w:rsidRPr="00E33998">
        <w:rPr>
          <w:sz w:val="21"/>
          <w:szCs w:val="21"/>
        </w:rPr>
        <w:t>am forgiven</w:t>
      </w:r>
      <w:proofErr w:type="gramEnd"/>
    </w:p>
    <w:p w14:paraId="46B653F5" w14:textId="77777777" w:rsidR="00E33998" w:rsidRPr="00E33998" w:rsidRDefault="00E3600F" w:rsidP="00E3600F">
      <w:pPr>
        <w:rPr>
          <w:sz w:val="21"/>
          <w:szCs w:val="21"/>
        </w:rPr>
      </w:pPr>
      <w:r w:rsidRPr="00E33998">
        <w:rPr>
          <w:sz w:val="21"/>
          <w:szCs w:val="21"/>
        </w:rPr>
        <w:t>The King of Kings calls me His own</w:t>
      </w:r>
    </w:p>
    <w:p w14:paraId="677ACE6E" w14:textId="77777777" w:rsidR="00E33998" w:rsidRPr="00E33998" w:rsidRDefault="00E3600F" w:rsidP="00E3600F">
      <w:pPr>
        <w:rPr>
          <w:sz w:val="21"/>
          <w:szCs w:val="21"/>
        </w:rPr>
      </w:pPr>
      <w:r w:rsidRPr="00E33998">
        <w:rPr>
          <w:sz w:val="21"/>
          <w:szCs w:val="21"/>
        </w:rPr>
        <w:t xml:space="preserve">Beautiful Savior </w:t>
      </w:r>
      <w:proofErr w:type="gramStart"/>
      <w:r w:rsidRPr="00E33998">
        <w:rPr>
          <w:sz w:val="21"/>
          <w:szCs w:val="21"/>
        </w:rPr>
        <w:t>I’m</w:t>
      </w:r>
      <w:proofErr w:type="gramEnd"/>
      <w:r w:rsidRPr="00E33998">
        <w:rPr>
          <w:sz w:val="21"/>
          <w:szCs w:val="21"/>
        </w:rPr>
        <w:t xml:space="preserve"> yours forever</w:t>
      </w:r>
    </w:p>
    <w:p w14:paraId="6BC21FD5" w14:textId="77777777" w:rsidR="00E33998" w:rsidRPr="00E33998" w:rsidRDefault="00E3600F" w:rsidP="00E3600F">
      <w:pPr>
        <w:rPr>
          <w:sz w:val="21"/>
          <w:szCs w:val="21"/>
        </w:rPr>
      </w:pPr>
      <w:r w:rsidRPr="00E33998">
        <w:rPr>
          <w:sz w:val="21"/>
          <w:szCs w:val="21"/>
        </w:rPr>
        <w:t>Jesus Christ my Living Hope</w:t>
      </w:r>
    </w:p>
    <w:p w14:paraId="628314B7" w14:textId="77777777" w:rsidR="00E33998" w:rsidRPr="00E33998" w:rsidRDefault="00E33998" w:rsidP="00E3600F">
      <w:pPr>
        <w:rPr>
          <w:sz w:val="21"/>
          <w:szCs w:val="21"/>
        </w:rPr>
      </w:pPr>
    </w:p>
    <w:p w14:paraId="1851739A" w14:textId="77777777" w:rsidR="00E33998" w:rsidRPr="00E33998" w:rsidRDefault="00E33998" w:rsidP="00E3600F">
      <w:pPr>
        <w:rPr>
          <w:sz w:val="21"/>
          <w:szCs w:val="21"/>
        </w:rPr>
      </w:pPr>
      <w:r w:rsidRPr="00E33998">
        <w:rPr>
          <w:sz w:val="21"/>
          <w:szCs w:val="21"/>
        </w:rPr>
        <w:t>[</w:t>
      </w:r>
      <w:r w:rsidR="00E3600F" w:rsidRPr="00E33998">
        <w:rPr>
          <w:sz w:val="21"/>
          <w:szCs w:val="21"/>
        </w:rPr>
        <w:t>Chorus</w:t>
      </w:r>
      <w:r w:rsidRPr="00E33998">
        <w:rPr>
          <w:sz w:val="21"/>
          <w:szCs w:val="21"/>
        </w:rPr>
        <w:t>]</w:t>
      </w:r>
    </w:p>
    <w:p w14:paraId="525321B9" w14:textId="3F9027BE" w:rsidR="00E33998" w:rsidRPr="00E33998" w:rsidRDefault="00E33998" w:rsidP="00E3600F">
      <w:pPr>
        <w:rPr>
          <w:sz w:val="21"/>
          <w:szCs w:val="21"/>
        </w:rPr>
      </w:pPr>
    </w:p>
    <w:p w14:paraId="1ADCE95A" w14:textId="3B514A2F" w:rsidR="00E33998" w:rsidRPr="00E33998" w:rsidRDefault="00E3600F" w:rsidP="00E3600F">
      <w:pPr>
        <w:rPr>
          <w:sz w:val="21"/>
          <w:szCs w:val="21"/>
        </w:rPr>
      </w:pPr>
      <w:r w:rsidRPr="00E33998">
        <w:rPr>
          <w:sz w:val="21"/>
          <w:szCs w:val="21"/>
        </w:rPr>
        <w:t>Hallelujah</w:t>
      </w:r>
      <w:r w:rsidR="00E33998">
        <w:rPr>
          <w:sz w:val="21"/>
          <w:szCs w:val="21"/>
        </w:rPr>
        <w:t xml:space="preserve"> / </w:t>
      </w:r>
      <w:r w:rsidRPr="00E33998">
        <w:rPr>
          <w:sz w:val="21"/>
          <w:szCs w:val="21"/>
        </w:rPr>
        <w:t>praise the One who set me free</w:t>
      </w:r>
    </w:p>
    <w:p w14:paraId="7EE00C00" w14:textId="3897D2E7" w:rsidR="00E33998" w:rsidRPr="00E33998" w:rsidRDefault="00E3600F" w:rsidP="00E3600F">
      <w:pPr>
        <w:rPr>
          <w:sz w:val="21"/>
          <w:szCs w:val="21"/>
        </w:rPr>
      </w:pPr>
      <w:r w:rsidRPr="00E33998">
        <w:rPr>
          <w:sz w:val="21"/>
          <w:szCs w:val="21"/>
        </w:rPr>
        <w:t>Hallelujah</w:t>
      </w:r>
      <w:r w:rsidR="00E33998">
        <w:rPr>
          <w:sz w:val="21"/>
          <w:szCs w:val="21"/>
        </w:rPr>
        <w:t xml:space="preserve"> / </w:t>
      </w:r>
      <w:r w:rsidRPr="00E33998">
        <w:rPr>
          <w:sz w:val="21"/>
          <w:szCs w:val="21"/>
        </w:rPr>
        <w:t>death has lost its grip on me</w:t>
      </w:r>
    </w:p>
    <w:p w14:paraId="5739EC92" w14:textId="77777777" w:rsidR="00E33998" w:rsidRPr="00E33998" w:rsidRDefault="00E3600F" w:rsidP="00E3600F">
      <w:pPr>
        <w:rPr>
          <w:sz w:val="21"/>
          <w:szCs w:val="21"/>
        </w:rPr>
      </w:pPr>
      <w:r w:rsidRPr="00E33998">
        <w:rPr>
          <w:sz w:val="21"/>
          <w:szCs w:val="21"/>
        </w:rPr>
        <w:t>You have broken every chain</w:t>
      </w:r>
    </w:p>
    <w:p w14:paraId="73F5D233" w14:textId="77777777" w:rsidR="00E33998" w:rsidRPr="00E33998" w:rsidRDefault="00E3600F" w:rsidP="00E3600F">
      <w:pPr>
        <w:rPr>
          <w:sz w:val="21"/>
          <w:szCs w:val="21"/>
        </w:rPr>
      </w:pPr>
      <w:proofErr w:type="gramStart"/>
      <w:r w:rsidRPr="00E33998">
        <w:rPr>
          <w:sz w:val="21"/>
          <w:szCs w:val="21"/>
        </w:rPr>
        <w:t>there’s</w:t>
      </w:r>
      <w:proofErr w:type="gramEnd"/>
      <w:r w:rsidRPr="00E33998">
        <w:rPr>
          <w:sz w:val="21"/>
          <w:szCs w:val="21"/>
        </w:rPr>
        <w:t xml:space="preserve"> salvation in your Name</w:t>
      </w:r>
    </w:p>
    <w:p w14:paraId="20DE06EC" w14:textId="6435832A" w:rsidR="00E33998" w:rsidRPr="00E33998" w:rsidRDefault="00E3600F" w:rsidP="00E3600F">
      <w:pPr>
        <w:rPr>
          <w:sz w:val="21"/>
          <w:szCs w:val="21"/>
        </w:rPr>
      </w:pPr>
      <w:r w:rsidRPr="00E33998">
        <w:rPr>
          <w:sz w:val="21"/>
          <w:szCs w:val="21"/>
        </w:rPr>
        <w:t>Jesus Christ my Living Hope</w:t>
      </w:r>
    </w:p>
    <w:p w14:paraId="0E1197DB" w14:textId="36944B64" w:rsidR="00E33998" w:rsidRPr="00E33998" w:rsidRDefault="00E33998" w:rsidP="00E3600F">
      <w:pPr>
        <w:rPr>
          <w:sz w:val="21"/>
          <w:szCs w:val="21"/>
        </w:rPr>
      </w:pPr>
    </w:p>
    <w:p w14:paraId="4CF0DD5F" w14:textId="77777777" w:rsidR="00E33998" w:rsidRPr="00E33998" w:rsidRDefault="00E33998" w:rsidP="00E3600F">
      <w:pPr>
        <w:rPr>
          <w:sz w:val="21"/>
          <w:szCs w:val="21"/>
        </w:rPr>
      </w:pPr>
      <w:r w:rsidRPr="00E33998">
        <w:rPr>
          <w:sz w:val="21"/>
          <w:szCs w:val="21"/>
        </w:rPr>
        <w:t>[</w:t>
      </w:r>
      <w:r w:rsidR="00E3600F" w:rsidRPr="00E33998">
        <w:rPr>
          <w:sz w:val="21"/>
          <w:szCs w:val="21"/>
        </w:rPr>
        <w:t>Verse 3</w:t>
      </w:r>
      <w:r w:rsidRPr="00E33998">
        <w:rPr>
          <w:sz w:val="21"/>
          <w:szCs w:val="21"/>
        </w:rPr>
        <w:t>]</w:t>
      </w:r>
    </w:p>
    <w:p w14:paraId="5147A6FC" w14:textId="07CC8AAE" w:rsidR="00E33998" w:rsidRPr="00E33998" w:rsidRDefault="00E33998" w:rsidP="00E3600F">
      <w:pPr>
        <w:rPr>
          <w:sz w:val="21"/>
          <w:szCs w:val="21"/>
        </w:rPr>
      </w:pPr>
    </w:p>
    <w:p w14:paraId="23DF85DB" w14:textId="4C0C74C7" w:rsidR="00E33998" w:rsidRPr="00E33998" w:rsidRDefault="00E3600F" w:rsidP="00E3600F">
      <w:pPr>
        <w:rPr>
          <w:sz w:val="21"/>
          <w:szCs w:val="21"/>
        </w:rPr>
      </w:pPr>
      <w:r w:rsidRPr="00E33998">
        <w:rPr>
          <w:sz w:val="21"/>
          <w:szCs w:val="21"/>
        </w:rPr>
        <w:t>Then came the morning</w:t>
      </w:r>
      <w:r w:rsidR="00E33998">
        <w:rPr>
          <w:sz w:val="21"/>
          <w:szCs w:val="21"/>
        </w:rPr>
        <w:t xml:space="preserve"> / </w:t>
      </w:r>
      <w:r w:rsidRPr="00E33998">
        <w:rPr>
          <w:sz w:val="21"/>
          <w:szCs w:val="21"/>
        </w:rPr>
        <w:t>that sealed the promise</w:t>
      </w:r>
    </w:p>
    <w:p w14:paraId="2C1DB6AA" w14:textId="500A3D71" w:rsidR="00E33998" w:rsidRPr="00E33998" w:rsidRDefault="00E3600F" w:rsidP="00E3600F">
      <w:pPr>
        <w:rPr>
          <w:sz w:val="21"/>
          <w:szCs w:val="21"/>
        </w:rPr>
      </w:pPr>
      <w:r w:rsidRPr="00E33998">
        <w:rPr>
          <w:sz w:val="21"/>
          <w:szCs w:val="21"/>
        </w:rPr>
        <w:t>Your buried body</w:t>
      </w:r>
      <w:r w:rsidR="00E33998">
        <w:rPr>
          <w:sz w:val="21"/>
          <w:szCs w:val="21"/>
        </w:rPr>
        <w:t xml:space="preserve"> / </w:t>
      </w:r>
      <w:r w:rsidRPr="00E33998">
        <w:rPr>
          <w:sz w:val="21"/>
          <w:szCs w:val="21"/>
        </w:rPr>
        <w:t>began to breathe</w:t>
      </w:r>
    </w:p>
    <w:p w14:paraId="0059A2B4" w14:textId="77777777" w:rsidR="00E33998" w:rsidRPr="00E33998" w:rsidRDefault="00E3600F" w:rsidP="00E3600F">
      <w:pPr>
        <w:rPr>
          <w:sz w:val="21"/>
          <w:szCs w:val="21"/>
        </w:rPr>
      </w:pPr>
      <w:r w:rsidRPr="00E33998">
        <w:rPr>
          <w:sz w:val="21"/>
          <w:szCs w:val="21"/>
        </w:rPr>
        <w:t>Out of the silence the Roaring Lion</w:t>
      </w:r>
    </w:p>
    <w:p w14:paraId="13F78B6F" w14:textId="0AF5520E" w:rsidR="00E33998" w:rsidRPr="00E33998" w:rsidRDefault="00E3600F" w:rsidP="00E3600F">
      <w:pPr>
        <w:rPr>
          <w:sz w:val="21"/>
          <w:szCs w:val="21"/>
        </w:rPr>
      </w:pPr>
      <w:r w:rsidRPr="00E33998">
        <w:rPr>
          <w:sz w:val="21"/>
          <w:szCs w:val="21"/>
        </w:rPr>
        <w:t>Declared the grave has no claim on me</w:t>
      </w:r>
    </w:p>
    <w:p w14:paraId="5AF511E2" w14:textId="77777777" w:rsidR="00E33998" w:rsidRDefault="00E33998" w:rsidP="00E3600F">
      <w:pPr>
        <w:rPr>
          <w:sz w:val="21"/>
          <w:szCs w:val="21"/>
        </w:rPr>
      </w:pPr>
    </w:p>
    <w:p w14:paraId="7A22512F" w14:textId="721D176A" w:rsidR="00E3600F" w:rsidRDefault="00E3600F" w:rsidP="00E3600F">
      <w:pPr>
        <w:rPr>
          <w:sz w:val="21"/>
          <w:szCs w:val="21"/>
        </w:rPr>
      </w:pPr>
      <w:r w:rsidRPr="00E33998">
        <w:rPr>
          <w:sz w:val="21"/>
          <w:szCs w:val="21"/>
        </w:rPr>
        <w:t>Jesus Yours is the victory</w:t>
      </w:r>
    </w:p>
    <w:p w14:paraId="61182069" w14:textId="75A0535A" w:rsidR="00E33998" w:rsidRDefault="00E33998" w:rsidP="00E3600F">
      <w:pPr>
        <w:rPr>
          <w:sz w:val="21"/>
          <w:szCs w:val="21"/>
        </w:rPr>
      </w:pPr>
    </w:p>
    <w:p w14:paraId="627553EC" w14:textId="683399CD" w:rsidR="00E33998" w:rsidRDefault="00E33998" w:rsidP="00E3600F">
      <w:pPr>
        <w:rPr>
          <w:sz w:val="21"/>
          <w:szCs w:val="21"/>
        </w:rPr>
      </w:pPr>
      <w:r>
        <w:rPr>
          <w:sz w:val="21"/>
          <w:szCs w:val="21"/>
        </w:rPr>
        <w:t>[Outro]</w:t>
      </w:r>
    </w:p>
    <w:p w14:paraId="1EA03A92" w14:textId="04910447" w:rsidR="00E33998" w:rsidRPr="00E33998" w:rsidRDefault="00E33998" w:rsidP="00E3600F">
      <w:pPr>
        <w:rPr>
          <w:sz w:val="21"/>
          <w:szCs w:val="21"/>
        </w:rPr>
      </w:pPr>
      <w:r w:rsidRPr="00E33998">
        <w:rPr>
          <w:sz w:val="21"/>
          <w:szCs w:val="21"/>
        </w:rPr>
        <w:t>God you are my Living Hope</w:t>
      </w:r>
      <w:bookmarkStart w:id="0" w:name="_GoBack"/>
      <w:bookmarkEnd w:id="0"/>
    </w:p>
    <w:sectPr w:rsidR="00E33998" w:rsidRPr="00E33998" w:rsidSect="00E33998">
      <w:pgSz w:w="7920" w:h="122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00F"/>
    <w:rsid w:val="00184768"/>
    <w:rsid w:val="002815CA"/>
    <w:rsid w:val="004B27FF"/>
    <w:rsid w:val="00533EC9"/>
    <w:rsid w:val="00683F7A"/>
    <w:rsid w:val="007B61E0"/>
    <w:rsid w:val="0090180B"/>
    <w:rsid w:val="00CF7E1E"/>
    <w:rsid w:val="00D27BC2"/>
    <w:rsid w:val="00DA7145"/>
    <w:rsid w:val="00E33998"/>
    <w:rsid w:val="00E3600F"/>
    <w:rsid w:val="00E612C7"/>
    <w:rsid w:val="00F7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FDF4AB"/>
  <w15:chartTrackingRefBased/>
  <w15:docId w15:val="{35F750E5-BBB2-4A25-A4C0-098DF9516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12C7"/>
    <w:pPr>
      <w:spacing w:after="0" w:line="240" w:lineRule="auto"/>
    </w:pPr>
    <w:rPr>
      <w:rFonts w:ascii="Courier New" w:hAnsi="Courier New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612C7"/>
    <w:pPr>
      <w:spacing w:after="0" w:line="240" w:lineRule="auto"/>
    </w:pPr>
    <w:rPr>
      <w:rFonts w:ascii="Courier New" w:hAnsi="Courier New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258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ol\Documents\Custom%20Office%20Templates\Word%20Courier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CourierNew.dotx</Template>
  <TotalTime>18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HaSol Im</dc:creator>
  <cp:keywords/>
  <dc:description/>
  <cp:lastModifiedBy>HaSol Im</cp:lastModifiedBy>
  <cp:revision>6</cp:revision>
  <dcterms:created xsi:type="dcterms:W3CDTF">2019-01-13T13:10:00Z</dcterms:created>
  <dcterms:modified xsi:type="dcterms:W3CDTF">2021-08-12T03:02:00Z</dcterms:modified>
</cp:coreProperties>
</file>